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8C799" w14:textId="77777777" w:rsidR="00524388" w:rsidRDefault="000E57A2">
      <w:pPr>
        <w:pStyle w:val="Title"/>
      </w:pPr>
      <w:r>
        <w:t>About Me</w:t>
      </w:r>
    </w:p>
    <w:p w14:paraId="3F3E07A2" w14:textId="77777777" w:rsidR="000E57A2" w:rsidRDefault="000E57A2">
      <w:pPr>
        <w:pStyle w:val="Heading1"/>
      </w:pPr>
      <w:r>
        <w:t>Hello Folks, My Name Is Paul Brown and I will be running for the position of councilor for the Town of Redwater in the fall 2025 election.</w:t>
      </w:r>
    </w:p>
    <w:p w14:paraId="49B79D87" w14:textId="77777777" w:rsidR="000E57A2" w:rsidRDefault="000E57A2">
      <w:pPr>
        <w:pStyle w:val="Heading1"/>
      </w:pPr>
    </w:p>
    <w:p w14:paraId="24232F6B" w14:textId="77777777" w:rsidR="00524388" w:rsidRDefault="000E57A2" w:rsidP="000E57A2">
      <w:pPr>
        <w:pStyle w:val="Heading1"/>
      </w:pPr>
      <w:r>
        <w:t xml:space="preserve">I have lived in Redwater for thirteen years with my wife (Jodi)and Son (Spencer) and our numerous pets. </w:t>
      </w:r>
    </w:p>
    <w:p w14:paraId="74DEDA82" w14:textId="77777777" w:rsidR="000E57A2" w:rsidRDefault="000E57A2" w:rsidP="000E57A2">
      <w:pPr>
        <w:rPr>
          <w:b/>
          <w:bCs/>
          <w:sz w:val="44"/>
          <w:szCs w:val="44"/>
        </w:rPr>
      </w:pPr>
      <w:r w:rsidRPr="000E57A2">
        <w:rPr>
          <w:b/>
          <w:bCs/>
          <w:sz w:val="44"/>
          <w:szCs w:val="44"/>
        </w:rPr>
        <w:t>I have worked in the Industrial Heartland in oil and gas for the last 24 years</w:t>
      </w:r>
      <w:r>
        <w:rPr>
          <w:b/>
          <w:bCs/>
          <w:sz w:val="44"/>
          <w:szCs w:val="44"/>
        </w:rPr>
        <w:t xml:space="preserve"> in Operations and Technical roles as well as Emergency response.</w:t>
      </w:r>
    </w:p>
    <w:p w14:paraId="2471A7BD" w14:textId="77777777" w:rsidR="000E57A2" w:rsidRDefault="000E57A2" w:rsidP="000E57A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 have coached Soccer both in Redwater and Fort Saskatchewan.</w:t>
      </w:r>
    </w:p>
    <w:p w14:paraId="373CB08A" w14:textId="3C5B112A" w:rsidR="000E57A2" w:rsidRDefault="000E57A2" w:rsidP="000E57A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As a family we enjoy all the outdoors have to offer including </w:t>
      </w:r>
      <w:proofErr w:type="spellStart"/>
      <w:r>
        <w:rPr>
          <w:b/>
          <w:bCs/>
          <w:sz w:val="44"/>
          <w:szCs w:val="44"/>
        </w:rPr>
        <w:t>ATVing</w:t>
      </w:r>
      <w:proofErr w:type="spellEnd"/>
      <w:r>
        <w:rPr>
          <w:b/>
          <w:bCs/>
          <w:sz w:val="44"/>
          <w:szCs w:val="44"/>
        </w:rPr>
        <w:t xml:space="preserve">, camping, mountain biking </w:t>
      </w:r>
      <w:r w:rsidR="005F7556">
        <w:rPr>
          <w:b/>
          <w:bCs/>
          <w:sz w:val="44"/>
          <w:szCs w:val="44"/>
        </w:rPr>
        <w:t>and hiking</w:t>
      </w:r>
      <w:r>
        <w:rPr>
          <w:b/>
          <w:bCs/>
          <w:sz w:val="44"/>
          <w:szCs w:val="44"/>
        </w:rPr>
        <w:t xml:space="preserve">. </w:t>
      </w:r>
    </w:p>
    <w:p w14:paraId="2E4D5E6C" w14:textId="7D679A55" w:rsidR="000E57A2" w:rsidRDefault="000E57A2" w:rsidP="000E57A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 am an avid golfer, but not great one</w:t>
      </w:r>
      <w:r w:rsidR="005F7556">
        <w:rPr>
          <w:b/>
          <w:bCs/>
          <w:sz w:val="44"/>
          <w:szCs w:val="44"/>
        </w:rPr>
        <w:t xml:space="preserve"> and a self-proclaimed workout junkie.</w:t>
      </w:r>
    </w:p>
    <w:p w14:paraId="692C293A" w14:textId="77777777" w:rsidR="000E57A2" w:rsidRPr="000E57A2" w:rsidRDefault="000E57A2" w:rsidP="000E57A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You can often find me walking around town with my goodwill ambassador Radar my Sheppard cross.</w:t>
      </w:r>
    </w:p>
    <w:sectPr w:rsidR="000E57A2" w:rsidRPr="000E57A2">
      <w:footerReference w:type="default" r:id="rId7"/>
      <w:pgSz w:w="12240" w:h="15840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ACA0C" w14:textId="77777777" w:rsidR="0069512C" w:rsidRDefault="0069512C">
      <w:pPr>
        <w:spacing w:after="0" w:line="240" w:lineRule="auto"/>
      </w:pPr>
      <w:r>
        <w:separator/>
      </w:r>
    </w:p>
  </w:endnote>
  <w:endnote w:type="continuationSeparator" w:id="0">
    <w:p w14:paraId="6825CA06" w14:textId="77777777" w:rsidR="0069512C" w:rsidRDefault="00695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8DBFA" w14:textId="77777777" w:rsidR="00524388" w:rsidRDefault="000A66FD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B774A" w14:textId="77777777" w:rsidR="0069512C" w:rsidRDefault="0069512C">
      <w:pPr>
        <w:spacing w:after="0" w:line="240" w:lineRule="auto"/>
      </w:pPr>
      <w:r>
        <w:separator/>
      </w:r>
    </w:p>
  </w:footnote>
  <w:footnote w:type="continuationSeparator" w:id="0">
    <w:p w14:paraId="07693984" w14:textId="77777777" w:rsidR="0069512C" w:rsidRDefault="00695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A2"/>
    <w:rsid w:val="000A66FD"/>
    <w:rsid w:val="000E57A2"/>
    <w:rsid w:val="001A2C7F"/>
    <w:rsid w:val="003F31CF"/>
    <w:rsid w:val="00524388"/>
    <w:rsid w:val="005F7556"/>
    <w:rsid w:val="0069512C"/>
    <w:rsid w:val="00BB58E9"/>
    <w:rsid w:val="00E7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878F1"/>
  <w15:chartTrackingRefBased/>
  <w15:docId w15:val="{179813AD-125A-F24D-91AC-65B2D267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66660" w:themeColor="text2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666660" w:themeColor="text2" w:themeTint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ulbrown/Library/Containers/com.microsoft.Word/Data/Library/Application%20Support/Microsoft/Office/16.0/DTS/en-US%7b7FAE45AD-F4E2-0C43-BF08-D14829DF9DAE%7d/%7b2A41D061-BDA1-694C-93FC-44F64D519EC8%7dtf10002069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Write a Journal.dotx</Template>
  <TotalTime>17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 Brown</cp:lastModifiedBy>
  <cp:revision>2</cp:revision>
  <cp:lastPrinted>2025-02-25T01:11:00Z</cp:lastPrinted>
  <dcterms:created xsi:type="dcterms:W3CDTF">2025-02-25T00:58:00Z</dcterms:created>
  <dcterms:modified xsi:type="dcterms:W3CDTF">2025-02-25T02:08:00Z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TF10002001</vt:lpwstr>
  </property>
</Properties>
</file>